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湖北省知识产权运用示范工程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项目验收结果清单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228"/>
        <w:gridCol w:w="629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中冶南方都市环保工程技术股份有限公司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节能环保技术知识产权运用示范工程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四方光电股份有限公司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智能传感器知识产权运用示范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中科天工（武汉）智能技术有限公司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GISE智能包装工厂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武汉华中数控股份有限公司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华中数控知识产权运用示范工程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湖北远大生物技术有限公司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酶法氨基酸的生产与应用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武汉中科通达高新技术股份有限公司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基于智能交通、公安大数据平台的知识产权运用示范工程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武汉逸飞激光股份有限公司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激光焊接专利技术转化与运用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武汉光谷蓝焰新能源股份有限公司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蓝焰集团知识产权运用示范工程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武汉森泰环保股份有限公司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工业园环境综合治理专利技术运用示范项目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湖北创力药业有限公司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创力药业知识产权运用示范工程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赤壁神山兴农科技有限公司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知识产权企业综合运用及示范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武汉佑康科技有限公司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知识产权运用示范工程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湖北华海纤维科技股份有限公司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华海纤维专利运用示范工程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三丰智能装备集团股份有限公司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智能制造数字化工厂（车间）关键共性技术运用示范工程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武汉达梦数据库股份有限公司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武汉达梦数据库有限公司知识产权运用项目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湖北吉和昌化工科技有限公司</w:t>
            </w:r>
          </w:p>
        </w:tc>
        <w:tc>
          <w:tcPr>
            <w:tcW w:w="62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湖北吉和昌知识产权运用示范工程</w:t>
            </w:r>
          </w:p>
        </w:tc>
        <w:tc>
          <w:tcPr>
            <w:tcW w:w="1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湖北精滤设备有限公司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组合型小孔叶轮复合式消声器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宜昌长机科技有限责任公司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基于螺旋齿电子控制技术研究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湖北楚天舒药业有限公司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金银花绿原酸、芳樟醇等活性物质综合利用及新产品开发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武汉三好教育科技股份有限公司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一体化多媒体智能教育系统知识产权运用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湖北三丰小松自动化仓储设备有限公司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智能仓储物流系统的知识产权运用示范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武汉天空蓝环保科技有限公司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天空蓝知识产权运用示范工程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电解锰渣的高值化利用专利导航分析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傣药大麻药总皂苷胶囊临床前研究及创新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“智慧农业”水肥一体智能化精准控制关键技术研发与应用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智慧医疗监护系统关键技术研究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石墨烯及其热管理材料制备技术成果转化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中南民族大学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中药制剂在治疗痤疮、溃疡等多发病领域制备及应用的转移转化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完善体制机制，促进高价值专利培育以及转化运用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长江大学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页岩气开采连续管作业工具研发与应用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长江大学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楚文化元素产品化设计开发与专利化保护研究与应用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长江大学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小龙虾低温全保活技术体系构建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长江大学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页岩气开发全金属射流水力振荡器研发与应用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中国科学院精密测量科学与技术创新研究院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推动贯彻《科研组织知识产权管理规范》国家标准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中国科学院精密测量科学与技术创新研究院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动力电池分析与储能应用项目转化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中国科学院精密测量科学与技术创新研究院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知识产权集中运营示范研究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人福医药集团股份公司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2021年人福医药集团知识产权运用示范工程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马应龙药业集团股份有限公司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“马应龙”中国驰名商标运用示范工程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宜昌人福药业有限责任公司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实施商标运用示范工程，创建商标运用标杆企业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武汉猫人服饰股份有限公司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猫人品牌知识产权运用示范工程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湖北周黑鸭企业发展有限公司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湖北周黑鸭企业发展有限公司2021年湖北省知识产权运用示范工程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孝感麻糖米酒有限责任公司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商标运用示范项目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 秭归县柑橘协会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“秭归脐橙”地理标志运用促进工程 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房县黄酒协会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房县黄酒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湖北省赵李桥茶厂有限责任公司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基于“川及图”中国驰名商标的知识产权运用示范工程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武汉精测电子集团股份有限公司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JC及图商标品牌建设及推广项目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红安县老君眉茶场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“红安老君眉茶”地理标志商标运用示范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湖北鼎艾科技有限公司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蕲艾系列产品商标推广运用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验收通过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6838" w:h="11906" w:orient="landscape"/>
      <w:pgMar w:top="1588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WU0YWY5ZjgxMTE2ZmM0ZDQwNGRkZGNiNTdkYjIifQ=="/>
  </w:docVars>
  <w:rsids>
    <w:rsidRoot w:val="00E8074C"/>
    <w:rsid w:val="0003048F"/>
    <w:rsid w:val="000360C7"/>
    <w:rsid w:val="0004339E"/>
    <w:rsid w:val="00044888"/>
    <w:rsid w:val="000529F6"/>
    <w:rsid w:val="00054639"/>
    <w:rsid w:val="00097964"/>
    <w:rsid w:val="000B00E6"/>
    <w:rsid w:val="000B2399"/>
    <w:rsid w:val="000D12B1"/>
    <w:rsid w:val="000E6DA5"/>
    <w:rsid w:val="000F08E7"/>
    <w:rsid w:val="001056AA"/>
    <w:rsid w:val="00106A1A"/>
    <w:rsid w:val="001265FA"/>
    <w:rsid w:val="00135BF4"/>
    <w:rsid w:val="001536B8"/>
    <w:rsid w:val="0016650F"/>
    <w:rsid w:val="0018070D"/>
    <w:rsid w:val="001826AA"/>
    <w:rsid w:val="001A791A"/>
    <w:rsid w:val="001B7414"/>
    <w:rsid w:val="001D183F"/>
    <w:rsid w:val="001D3B2E"/>
    <w:rsid w:val="001E1AD7"/>
    <w:rsid w:val="00241FE5"/>
    <w:rsid w:val="002446C5"/>
    <w:rsid w:val="002663AF"/>
    <w:rsid w:val="00274F41"/>
    <w:rsid w:val="002870B7"/>
    <w:rsid w:val="00294C12"/>
    <w:rsid w:val="0029556A"/>
    <w:rsid w:val="002A223D"/>
    <w:rsid w:val="002A2BB1"/>
    <w:rsid w:val="002C5CC0"/>
    <w:rsid w:val="002D4666"/>
    <w:rsid w:val="002D78CC"/>
    <w:rsid w:val="002F5BD3"/>
    <w:rsid w:val="00337897"/>
    <w:rsid w:val="00341B7A"/>
    <w:rsid w:val="003626BE"/>
    <w:rsid w:val="00372101"/>
    <w:rsid w:val="003754DD"/>
    <w:rsid w:val="00390358"/>
    <w:rsid w:val="0039628E"/>
    <w:rsid w:val="00396D53"/>
    <w:rsid w:val="003A3795"/>
    <w:rsid w:val="003B38FA"/>
    <w:rsid w:val="003C6DCD"/>
    <w:rsid w:val="003D5A68"/>
    <w:rsid w:val="003F1615"/>
    <w:rsid w:val="003F4274"/>
    <w:rsid w:val="00414118"/>
    <w:rsid w:val="004142DB"/>
    <w:rsid w:val="00414775"/>
    <w:rsid w:val="00414FDD"/>
    <w:rsid w:val="004220E2"/>
    <w:rsid w:val="00422127"/>
    <w:rsid w:val="004246D6"/>
    <w:rsid w:val="00452AE7"/>
    <w:rsid w:val="00455898"/>
    <w:rsid w:val="00455B64"/>
    <w:rsid w:val="00460840"/>
    <w:rsid w:val="00463FBD"/>
    <w:rsid w:val="00465A54"/>
    <w:rsid w:val="0047686F"/>
    <w:rsid w:val="004A6C02"/>
    <w:rsid w:val="004C56C6"/>
    <w:rsid w:val="004F2E1B"/>
    <w:rsid w:val="004F3F29"/>
    <w:rsid w:val="004F737F"/>
    <w:rsid w:val="0050727B"/>
    <w:rsid w:val="00513E98"/>
    <w:rsid w:val="00531B5B"/>
    <w:rsid w:val="00546A2E"/>
    <w:rsid w:val="00552D93"/>
    <w:rsid w:val="00562880"/>
    <w:rsid w:val="0057046B"/>
    <w:rsid w:val="0057768D"/>
    <w:rsid w:val="00585D29"/>
    <w:rsid w:val="005945D4"/>
    <w:rsid w:val="005952F4"/>
    <w:rsid w:val="005A1624"/>
    <w:rsid w:val="005B21E4"/>
    <w:rsid w:val="005C1E3E"/>
    <w:rsid w:val="005C2213"/>
    <w:rsid w:val="005E7458"/>
    <w:rsid w:val="005F20C5"/>
    <w:rsid w:val="005F63E0"/>
    <w:rsid w:val="005F7114"/>
    <w:rsid w:val="00605670"/>
    <w:rsid w:val="006075C1"/>
    <w:rsid w:val="0062536D"/>
    <w:rsid w:val="006547BF"/>
    <w:rsid w:val="006575AC"/>
    <w:rsid w:val="006578AB"/>
    <w:rsid w:val="0066164C"/>
    <w:rsid w:val="006618DC"/>
    <w:rsid w:val="006625AD"/>
    <w:rsid w:val="00675306"/>
    <w:rsid w:val="006825EE"/>
    <w:rsid w:val="006964EF"/>
    <w:rsid w:val="006B1B82"/>
    <w:rsid w:val="006B4954"/>
    <w:rsid w:val="006B68B0"/>
    <w:rsid w:val="006D69B7"/>
    <w:rsid w:val="0070195D"/>
    <w:rsid w:val="00710901"/>
    <w:rsid w:val="0072013A"/>
    <w:rsid w:val="00740675"/>
    <w:rsid w:val="00782BCE"/>
    <w:rsid w:val="007B116D"/>
    <w:rsid w:val="007D7E28"/>
    <w:rsid w:val="007F564B"/>
    <w:rsid w:val="007F66E2"/>
    <w:rsid w:val="007F7B03"/>
    <w:rsid w:val="008124CB"/>
    <w:rsid w:val="00815CBB"/>
    <w:rsid w:val="00821D0D"/>
    <w:rsid w:val="008344B7"/>
    <w:rsid w:val="00842582"/>
    <w:rsid w:val="008452BD"/>
    <w:rsid w:val="00857D81"/>
    <w:rsid w:val="008609EB"/>
    <w:rsid w:val="00863C12"/>
    <w:rsid w:val="008745DA"/>
    <w:rsid w:val="00876E39"/>
    <w:rsid w:val="00883889"/>
    <w:rsid w:val="00884492"/>
    <w:rsid w:val="008864FB"/>
    <w:rsid w:val="00893E9A"/>
    <w:rsid w:val="008A1415"/>
    <w:rsid w:val="008A5F41"/>
    <w:rsid w:val="008A6577"/>
    <w:rsid w:val="008B2B71"/>
    <w:rsid w:val="008C643F"/>
    <w:rsid w:val="008D01CF"/>
    <w:rsid w:val="008D4A69"/>
    <w:rsid w:val="008F0C11"/>
    <w:rsid w:val="008F1E3C"/>
    <w:rsid w:val="008F3B01"/>
    <w:rsid w:val="0093129B"/>
    <w:rsid w:val="00944532"/>
    <w:rsid w:val="0096322A"/>
    <w:rsid w:val="00984B34"/>
    <w:rsid w:val="0099190A"/>
    <w:rsid w:val="009A424F"/>
    <w:rsid w:val="009C5F03"/>
    <w:rsid w:val="009C70EE"/>
    <w:rsid w:val="009D71FD"/>
    <w:rsid w:val="009E1B65"/>
    <w:rsid w:val="009F497E"/>
    <w:rsid w:val="00A1347C"/>
    <w:rsid w:val="00A35889"/>
    <w:rsid w:val="00A47C10"/>
    <w:rsid w:val="00A5082E"/>
    <w:rsid w:val="00A56251"/>
    <w:rsid w:val="00A57A36"/>
    <w:rsid w:val="00A76BB6"/>
    <w:rsid w:val="00A865DE"/>
    <w:rsid w:val="00AA12EE"/>
    <w:rsid w:val="00AA2994"/>
    <w:rsid w:val="00AA2BD1"/>
    <w:rsid w:val="00AA4F3E"/>
    <w:rsid w:val="00AB5D3F"/>
    <w:rsid w:val="00AB6038"/>
    <w:rsid w:val="00AC205F"/>
    <w:rsid w:val="00AC48D5"/>
    <w:rsid w:val="00AD1183"/>
    <w:rsid w:val="00AD6422"/>
    <w:rsid w:val="00AE16B2"/>
    <w:rsid w:val="00AF7CCE"/>
    <w:rsid w:val="00B01333"/>
    <w:rsid w:val="00B201B3"/>
    <w:rsid w:val="00B334E7"/>
    <w:rsid w:val="00B46FA5"/>
    <w:rsid w:val="00B5284B"/>
    <w:rsid w:val="00B70D43"/>
    <w:rsid w:val="00B71ED5"/>
    <w:rsid w:val="00B72FF6"/>
    <w:rsid w:val="00B806C3"/>
    <w:rsid w:val="00B95FCF"/>
    <w:rsid w:val="00BA344A"/>
    <w:rsid w:val="00BD751E"/>
    <w:rsid w:val="00BE7C90"/>
    <w:rsid w:val="00BF4288"/>
    <w:rsid w:val="00C11C90"/>
    <w:rsid w:val="00C20037"/>
    <w:rsid w:val="00C24790"/>
    <w:rsid w:val="00C3422A"/>
    <w:rsid w:val="00C37E1B"/>
    <w:rsid w:val="00C46214"/>
    <w:rsid w:val="00C54758"/>
    <w:rsid w:val="00C622CA"/>
    <w:rsid w:val="00C70915"/>
    <w:rsid w:val="00C8208D"/>
    <w:rsid w:val="00C83BCA"/>
    <w:rsid w:val="00CA7D80"/>
    <w:rsid w:val="00CB4EA5"/>
    <w:rsid w:val="00CB7E31"/>
    <w:rsid w:val="00CC0C5C"/>
    <w:rsid w:val="00CC2904"/>
    <w:rsid w:val="00CD5912"/>
    <w:rsid w:val="00CE62AF"/>
    <w:rsid w:val="00CF1CED"/>
    <w:rsid w:val="00D057F8"/>
    <w:rsid w:val="00D1293A"/>
    <w:rsid w:val="00D12CD9"/>
    <w:rsid w:val="00D3381A"/>
    <w:rsid w:val="00D41810"/>
    <w:rsid w:val="00D50B7C"/>
    <w:rsid w:val="00D57EBA"/>
    <w:rsid w:val="00DA320A"/>
    <w:rsid w:val="00DA6BFD"/>
    <w:rsid w:val="00DD067E"/>
    <w:rsid w:val="00DD2B32"/>
    <w:rsid w:val="00DF2E33"/>
    <w:rsid w:val="00DF7261"/>
    <w:rsid w:val="00E05F52"/>
    <w:rsid w:val="00E072E0"/>
    <w:rsid w:val="00E164C2"/>
    <w:rsid w:val="00E5105B"/>
    <w:rsid w:val="00E51CCF"/>
    <w:rsid w:val="00E73FCA"/>
    <w:rsid w:val="00E8074C"/>
    <w:rsid w:val="00E97424"/>
    <w:rsid w:val="00EA7810"/>
    <w:rsid w:val="00EC4B8C"/>
    <w:rsid w:val="00ED24CB"/>
    <w:rsid w:val="00EE1A9E"/>
    <w:rsid w:val="00F00CCC"/>
    <w:rsid w:val="00F10981"/>
    <w:rsid w:val="00F1377D"/>
    <w:rsid w:val="00F40B80"/>
    <w:rsid w:val="00F67297"/>
    <w:rsid w:val="00F70F67"/>
    <w:rsid w:val="00F84AAF"/>
    <w:rsid w:val="00F95FB3"/>
    <w:rsid w:val="00FA33E1"/>
    <w:rsid w:val="00FA4CF6"/>
    <w:rsid w:val="00FB47E2"/>
    <w:rsid w:val="00FB619E"/>
    <w:rsid w:val="00FB7F36"/>
    <w:rsid w:val="00FC1678"/>
    <w:rsid w:val="00FC567E"/>
    <w:rsid w:val="00FD2421"/>
    <w:rsid w:val="00FD3E40"/>
    <w:rsid w:val="00FD535B"/>
    <w:rsid w:val="00FE7A39"/>
    <w:rsid w:val="00FF00FF"/>
    <w:rsid w:val="01FF0067"/>
    <w:rsid w:val="029C58B6"/>
    <w:rsid w:val="11C2078E"/>
    <w:rsid w:val="1AFC2F3E"/>
    <w:rsid w:val="2AE15CAC"/>
    <w:rsid w:val="33945FB2"/>
    <w:rsid w:val="37F6D36B"/>
    <w:rsid w:val="3A960861"/>
    <w:rsid w:val="3F2F2EAC"/>
    <w:rsid w:val="4663573B"/>
    <w:rsid w:val="4AB780A7"/>
    <w:rsid w:val="517174DB"/>
    <w:rsid w:val="529B523D"/>
    <w:rsid w:val="54F46459"/>
    <w:rsid w:val="56E5025F"/>
    <w:rsid w:val="58313520"/>
    <w:rsid w:val="5EEF2EB6"/>
    <w:rsid w:val="61CD165F"/>
    <w:rsid w:val="6FE9D5E5"/>
    <w:rsid w:val="720930EC"/>
    <w:rsid w:val="725A01E3"/>
    <w:rsid w:val="78CA1E86"/>
    <w:rsid w:val="7B811107"/>
    <w:rsid w:val="7D46B804"/>
    <w:rsid w:val="7E6E2528"/>
    <w:rsid w:val="7F3FC0B7"/>
    <w:rsid w:val="99AF9E20"/>
    <w:rsid w:val="9EC9CB01"/>
    <w:rsid w:val="AD9F27FC"/>
    <w:rsid w:val="EFF26CF4"/>
    <w:rsid w:val="FCFFEE74"/>
    <w:rsid w:val="FDF6250D"/>
    <w:rsid w:val="FFBAB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Date Char"/>
    <w:basedOn w:val="10"/>
    <w:link w:val="3"/>
    <w:semiHidden/>
    <w:qFormat/>
    <w:locked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普通 (Web)"/>
    <w:basedOn w:val="1"/>
    <w:qFormat/>
    <w:uiPriority w:val="99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character" w:customStyle="1" w:styleId="14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1609</Words>
  <Characters>1661</Characters>
  <Lines>0</Lines>
  <Paragraphs>0</Paragraphs>
  <TotalTime>1</TotalTime>
  <ScaleCrop>false</ScaleCrop>
  <LinksUpToDate>false</LinksUpToDate>
  <CharactersWithSpaces>1661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2019-06-26T19:04:00Z</dcterms:created>
  <dc:creator>mrlin</dc:creator>
  <cp:lastModifiedBy>森林</cp:lastModifiedBy>
  <cp:lastPrinted>2021-03-19T18:44:00Z</cp:lastPrinted>
  <dcterms:modified xsi:type="dcterms:W3CDTF">2022-05-13T07:02:51Z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59787FDD7E744864AF680B70CC1120C7</vt:lpwstr>
  </property>
</Properties>
</file>